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4560A" w:rsidRDefault="00523E54" w:rsidP="0044560A">
      <w:pPr>
        <w:ind w:left="851" w:hanging="851"/>
        <w:jc w:val="both"/>
        <w:rPr>
          <w:rFonts w:ascii="Book Antiqua" w:eastAsia="Book Antiqua" w:hAnsi="Book Antiqua" w:cs="Book Antiqua"/>
          <w:b/>
        </w:rPr>
      </w:pPr>
      <w:r w:rsidRPr="00735AA3">
        <w:rPr>
          <w:b/>
          <w:color w:val="000000"/>
          <w:sz w:val="22"/>
          <w:szCs w:val="22"/>
        </w:rPr>
        <w:t xml:space="preserve">OGGETTO : </w:t>
      </w:r>
      <w:r w:rsidR="00E66E17">
        <w:rPr>
          <w:b/>
          <w:color w:val="000000"/>
          <w:sz w:val="22"/>
          <w:szCs w:val="22"/>
        </w:rPr>
        <w:t>DOMANDA DI PARTECIPAZIONE ALLA SELEZIONE DI ESPERTO</w:t>
      </w:r>
      <w:r w:rsidR="009D3CE9">
        <w:rPr>
          <w:b/>
          <w:color w:val="000000"/>
          <w:sz w:val="22"/>
          <w:szCs w:val="22"/>
        </w:rPr>
        <w:t xml:space="preserve">/TUTOR </w:t>
      </w:r>
      <w:r w:rsidR="00AC2C04" w:rsidRPr="00250F1F">
        <w:rPr>
          <w:b/>
        </w:rPr>
        <w:t>– PROGETTO</w:t>
      </w:r>
      <w:r w:rsidR="00AC2C04">
        <w:rPr>
          <w:b/>
        </w:rPr>
        <w:t xml:space="preserve"> </w:t>
      </w:r>
      <w:r w:rsidR="0044560A">
        <w:rPr>
          <w:rFonts w:ascii="Book Antiqua" w:eastAsia="Book Antiqua" w:hAnsi="Book Antiqua" w:cs="Book Antiqua"/>
          <w:b/>
        </w:rPr>
        <w:t xml:space="preserve">10.2.3B-FSEPON-MA-2018-10 “A key </w:t>
      </w:r>
      <w:proofErr w:type="spellStart"/>
      <w:r w:rsidR="0044560A">
        <w:rPr>
          <w:rFonts w:ascii="Book Antiqua" w:eastAsia="Book Antiqua" w:hAnsi="Book Antiqua" w:cs="Book Antiqua"/>
          <w:b/>
        </w:rPr>
        <w:t>for</w:t>
      </w:r>
      <w:proofErr w:type="spellEnd"/>
      <w:r w:rsidR="0044560A">
        <w:rPr>
          <w:rFonts w:ascii="Book Antiqua" w:eastAsia="Book Antiqua" w:hAnsi="Book Antiqua" w:cs="Book Antiqua"/>
          <w:b/>
        </w:rPr>
        <w:t xml:space="preserve"> </w:t>
      </w:r>
      <w:proofErr w:type="spellStart"/>
      <w:r w:rsidR="0044560A">
        <w:rPr>
          <w:rFonts w:ascii="Book Antiqua" w:eastAsia="Book Antiqua" w:hAnsi="Book Antiqua" w:cs="Book Antiqua"/>
          <w:b/>
        </w:rPr>
        <w:t>Europe</w:t>
      </w:r>
      <w:proofErr w:type="spellEnd"/>
      <w:r w:rsidR="0044560A">
        <w:rPr>
          <w:rFonts w:ascii="Book Antiqua" w:eastAsia="Book Antiqua" w:hAnsi="Book Antiqua" w:cs="Book Antiqua"/>
          <w:b/>
        </w:rPr>
        <w:t xml:space="preserve"> – Certificazione linguistica” </w:t>
      </w:r>
    </w:p>
    <w:p w:rsidR="00E842D0" w:rsidRPr="00523E54" w:rsidRDefault="009837F0" w:rsidP="00E66E17">
      <w:pPr>
        <w:autoSpaceDE w:val="0"/>
        <w:autoSpaceDN w:val="0"/>
        <w:adjustRightInd w:val="0"/>
        <w:jc w:val="both"/>
        <w:rPr>
          <w:color w:val="000000"/>
          <w:spacing w:val="-7"/>
          <w:w w:val="110"/>
        </w:rPr>
      </w:pPr>
      <w:r w:rsidRPr="00AC42E3">
        <w:rPr>
          <w:b/>
        </w:rPr>
        <w:t>AVVISO DI SELEZIONE PROT. N.</w:t>
      </w:r>
      <w:r w:rsidR="00AC42E3" w:rsidRPr="00AC42E3">
        <w:rPr>
          <w:b/>
        </w:rPr>
        <w:t xml:space="preserve">13113/2018 </w:t>
      </w:r>
      <w:r w:rsidRPr="00AC42E3">
        <w:rPr>
          <w:b/>
        </w:rPr>
        <w:t>DEL</w:t>
      </w:r>
      <w:r w:rsidR="00AC42E3" w:rsidRPr="00AC42E3">
        <w:rPr>
          <w:b/>
        </w:rPr>
        <w:t xml:space="preserve"> 2</w:t>
      </w:r>
      <w:r w:rsidR="00AC42E3">
        <w:rPr>
          <w:b/>
        </w:rPr>
        <w:t>5</w:t>
      </w:r>
      <w:r w:rsidR="00AC42E3" w:rsidRPr="00AC42E3">
        <w:rPr>
          <w:b/>
        </w:rPr>
        <w:t xml:space="preserve"> settembre 2018</w:t>
      </w:r>
    </w:p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Default="00AC2C04" w:rsidP="00AC2C04">
      <w:pPr>
        <w:ind w:left="851" w:hanging="851"/>
        <w:jc w:val="both"/>
        <w:rPr>
          <w:b/>
        </w:rPr>
      </w:pPr>
      <w:r w:rsidRPr="00250F1F">
        <w:rPr>
          <w:b/>
        </w:rPr>
        <w:t xml:space="preserve">CUP: </w:t>
      </w:r>
      <w:r w:rsidR="0044560A">
        <w:rPr>
          <w:rFonts w:ascii="Book Antiqua" w:eastAsia="Book Antiqua" w:hAnsi="Book Antiqua" w:cs="Book Antiqua"/>
          <w:b/>
          <w:color w:val="000000"/>
        </w:rPr>
        <w:t>D67I17000530007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a </w:t>
      </w:r>
      <w:r w:rsidR="00BA443A" w:rsidRPr="00F7325A">
        <w:rPr>
          <w:rFonts w:eastAsia="MS Mincho"/>
          <w:sz w:val="22"/>
          <w:szCs w:val="22"/>
        </w:rPr>
        <w:t xml:space="preserve"> ____________________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1C4929" w:rsidRPr="00910950" w:rsidRDefault="001C4929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44560A" w:rsidRDefault="00E66E17" w:rsidP="0044560A">
      <w:pPr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>rivolta a personale interno</w:t>
      </w:r>
      <w:r w:rsidR="00AC2C04" w:rsidRPr="00304833">
        <w:rPr>
          <w:b/>
        </w:rPr>
        <w:t xml:space="preserve"> </w:t>
      </w:r>
      <w:r w:rsidR="009D3CE9">
        <w:rPr>
          <w:b/>
        </w:rPr>
        <w:t>ESPERTO</w:t>
      </w:r>
      <w:r w:rsidR="009D3CE9" w:rsidRPr="00304833">
        <w:rPr>
          <w:b/>
        </w:rPr>
        <w:t xml:space="preserve"> e TUTOR</w:t>
      </w:r>
      <w:r w:rsidR="009D3CE9">
        <w:rPr>
          <w:b/>
        </w:rPr>
        <w:t xml:space="preserve"> </w:t>
      </w:r>
      <w:r w:rsidR="00AC2C04" w:rsidRPr="00250F1F">
        <w:rPr>
          <w:b/>
        </w:rPr>
        <w:t xml:space="preserve">Progetto </w:t>
      </w:r>
      <w:r w:rsidR="0044560A" w:rsidRPr="0044560A">
        <w:rPr>
          <w:b/>
        </w:rPr>
        <w:t xml:space="preserve">10.2.3B-FSEPON-MA-2018-10 “A key </w:t>
      </w:r>
      <w:proofErr w:type="spellStart"/>
      <w:r w:rsidR="0044560A" w:rsidRPr="0044560A">
        <w:rPr>
          <w:b/>
        </w:rPr>
        <w:t>for</w:t>
      </w:r>
      <w:proofErr w:type="spellEnd"/>
      <w:r w:rsidR="0044560A" w:rsidRPr="0044560A">
        <w:rPr>
          <w:b/>
        </w:rPr>
        <w:t xml:space="preserve"> </w:t>
      </w:r>
      <w:proofErr w:type="spellStart"/>
      <w:r w:rsidR="0044560A" w:rsidRPr="0044560A">
        <w:rPr>
          <w:b/>
        </w:rPr>
        <w:t>Europe</w:t>
      </w:r>
      <w:proofErr w:type="spellEnd"/>
      <w:r w:rsidR="0044560A" w:rsidRPr="0044560A">
        <w:rPr>
          <w:b/>
        </w:rPr>
        <w:t xml:space="preserve"> – Certificazione linguistica” </w:t>
      </w:r>
      <w:r w:rsidR="00AC2C04" w:rsidRPr="00250F1F">
        <w:rPr>
          <w:b/>
        </w:rPr>
        <w:t xml:space="preserve"> </w:t>
      </w:r>
      <w:r w:rsidR="00AC2C04">
        <w:rPr>
          <w:b/>
        </w:rPr>
        <w:t xml:space="preserve">- </w:t>
      </w:r>
      <w:bookmarkStart w:id="0" w:name="_Hlk515297024"/>
      <w:r w:rsidR="0044560A" w:rsidRPr="0044560A">
        <w:rPr>
          <w:b/>
        </w:rPr>
        <w:t xml:space="preserve">Fondi Strutturali Europei – Programma Operativo Nazionale “Per la scuola, competenze e ambienti per l’apprendimento” 2014-2020. Avviso prot. AOODGEFID/3504 del 31 marzo 2017 “Potenziamento della cittadinanza europea”, Asse I – Istruzione – Fondo Sociale Europeo (FSE). Obiettivo specifico 10.2. – Miglioramento delle competenze chiave degli allievi. Azione 10.2.2. Azioni di integrazione e potenziamento delle aree disciplinari di base. Sottoazione 10.2.A Cittadinanza Europea – propedeutica al 10.2.3B e al 10.2.3C. Azione 10.2.3: Azioni di internazionalizzazione dei sistemi educativi e mobilità (percorsi di apprendimento linguistico in altri Paesi, azioni di potenziamento linguistico e di sviluppo del CLIL…), anche a potenziamento e complementarità con il Programma Erasmus+ 10.2.3B – Potenziamento linguistico e CLIL – Mobilità transnazionale </w:t>
      </w:r>
    </w:p>
    <w:p w:rsidR="00AC2C04" w:rsidRDefault="00AC2C04" w:rsidP="0044560A">
      <w:pPr>
        <w:jc w:val="both"/>
        <w:rPr>
          <w:b/>
        </w:rPr>
      </w:pPr>
      <w:r w:rsidRPr="00250F1F">
        <w:rPr>
          <w:b/>
        </w:rPr>
        <w:t xml:space="preserve">CUP: </w:t>
      </w:r>
      <w:r w:rsidR="0044560A" w:rsidRPr="0044560A">
        <w:rPr>
          <w:b/>
        </w:rPr>
        <w:t>D67I17000530007</w:t>
      </w:r>
    </w:p>
    <w:bookmarkEnd w:id="0"/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170AE0" w:rsidRDefault="00AC2C04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 xml:space="preserve">di possedere </w:t>
      </w:r>
      <w:r w:rsidR="00170AE0" w:rsidRPr="00064F1E">
        <w:rPr>
          <w:rFonts w:ascii="Book Antiqua" w:eastAsia="Book Antiqua" w:hAnsi="Book Antiqua" w:cs="Book Antiqua"/>
          <w:color w:val="000000"/>
          <w:sz w:val="24"/>
          <w:szCs w:val="24"/>
        </w:rPr>
        <w:t>diploma di scuola secondaria di II grado</w:t>
      </w:r>
      <w:r w:rsidR="00170AE0">
        <w:rPr>
          <w:rFonts w:ascii="Book Antiqua" w:hAnsi="Book Antiqua" w:cs="Book Antiqua"/>
          <w:sz w:val="24"/>
          <w:szCs w:val="24"/>
          <w:lang w:eastAsia="it-IT"/>
        </w:rPr>
        <w:t>;</w:t>
      </w:r>
    </w:p>
    <w:p w:rsidR="00170AE0" w:rsidRP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170AE0">
        <w:rPr>
          <w:rFonts w:ascii="Book Antiqua" w:eastAsia="Book Antiqua" w:hAnsi="Book Antiqua" w:cs="Book Antiqua"/>
          <w:color w:val="000000"/>
          <w:sz w:val="24"/>
          <w:szCs w:val="24"/>
        </w:rPr>
        <w:t>di essere in possesso di titoli e di specifica competenza attinenti ai contenuti del modulo da comprovare attraverso dichiarazione di titoli ed esperienze professionali specifici</w:t>
      </w:r>
      <w:r w:rsidR="00AC42E3" w:rsidRPr="00170AE0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lastRenderedPageBreak/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597436" w:rsidRDefault="00597436" w:rsidP="00597436">
      <w:p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170AE0" w:rsidTr="00170AE0">
        <w:tc>
          <w:tcPr>
            <w:tcW w:w="9778" w:type="dxa"/>
          </w:tcPr>
          <w:p w:rsidR="00170AE0" w:rsidRDefault="00170AE0" w:rsidP="00170AE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</w:rPr>
            </w:pPr>
            <w:r w:rsidRPr="00170AE0">
              <w:rPr>
                <w:rFonts w:ascii="Book Antiqua" w:hAnsi="Book Antiqua" w:cs="Book Antiqua"/>
                <w:b/>
              </w:rPr>
              <w:t>Solo per le candidature ad esperto</w:t>
            </w:r>
            <w:r>
              <w:rPr>
                <w:rFonts w:ascii="Book Antiqua" w:hAnsi="Book Antiqua" w:cs="Book Antiqua"/>
              </w:rPr>
              <w:t xml:space="preserve">: si dichiara (indicare con una </w:t>
            </w:r>
            <w:r w:rsidR="000F73CC">
              <w:rPr>
                <w:rFonts w:ascii="Book Antiqua" w:hAnsi="Book Antiqua" w:cs="Book Antiqua"/>
              </w:rPr>
              <w:t>X</w:t>
            </w:r>
            <w:r>
              <w:rPr>
                <w:rFonts w:ascii="Book Antiqua" w:hAnsi="Book Antiqua" w:cs="Book Antiqua"/>
              </w:rPr>
              <w:t>) il possesso di uno o più dei seguenti requisiti:</w:t>
            </w:r>
          </w:p>
          <w:p w:rsidR="00170AE0" w:rsidRDefault="00170AE0" w:rsidP="00170AE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</w:rPr>
            </w:pPr>
          </w:p>
          <w:p w:rsidR="00170AE0" w:rsidRDefault="00170AE0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di aver seguito il corso di studi e conseguito i relativi titoli (dalla istruzione primaria alla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laurea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) nel seguente Paese straniero la cui lingua parlata è l’inglese: ____________________; </w:t>
            </w:r>
          </w:p>
          <w:p w:rsidR="00170AE0" w:rsidRDefault="00170AE0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170AE0" w:rsidRDefault="00170AE0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ovvero:</w:t>
            </w:r>
          </w:p>
          <w:p w:rsidR="00170AE0" w:rsidRDefault="00170AE0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di aver seguito il corso di studi e conseguito i relativi titoli (dalla istruzione primaria al diploma) nel seguente Paese straniero la cui lingua parlata è l’inglese:_____________________ e di essere in possesso </w:t>
            </w:r>
            <w:r w:rsidRPr="00597436">
              <w:rPr>
                <w:rFonts w:ascii="Book Antiqua" w:eastAsia="Book Antiqua" w:hAnsi="Book Antiqua" w:cs="Book Antiqua"/>
                <w:color w:val="000000"/>
              </w:rPr>
              <w:t>di laurea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conseguita in un Paese diverso.</w:t>
            </w:r>
          </w:p>
          <w:p w:rsidR="00170AE0" w:rsidRDefault="00170AE0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 w:rsidRPr="00597436">
              <w:rPr>
                <w:rFonts w:ascii="Book Antiqua" w:eastAsia="Book Antiqua" w:hAnsi="Book Antiqua" w:cs="Book Antiqua"/>
                <w:color w:val="000000"/>
              </w:rPr>
              <w:t>di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possedere una certificazione coerente con il QCER “Quadro comune europeo di riferimento per le lingue” rilasciata da uno degli Enti Certificatori riconosciuti internazionalmente di livello C2</w:t>
            </w:r>
          </w:p>
          <w:p w:rsidR="00170AE0" w:rsidRDefault="00170AE0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170AE0" w:rsidRDefault="00170AE0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ovvero:</w:t>
            </w:r>
          </w:p>
          <w:p w:rsidR="00170AE0" w:rsidRPr="000F73CC" w:rsidRDefault="00170AE0" w:rsidP="00170AE0">
            <w:pPr>
              <w:autoSpaceDE w:val="0"/>
              <w:autoSpaceDN w:val="0"/>
              <w:adjustRightInd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 w:rsidRPr="00597436">
              <w:rPr>
                <w:rFonts w:ascii="Book Antiqua" w:eastAsia="Book Antiqua" w:hAnsi="Book Antiqua" w:cs="Book Antiqua"/>
                <w:color w:val="000000"/>
              </w:rPr>
              <w:t>di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possedere una laurea in lingue e letteratura straniere conseguita in Italia, il cui certificato di laurea  indichi le lingue studiate e la relativa durata e di aver discusso una tesi in lingua inglese;</w:t>
            </w:r>
          </w:p>
        </w:tc>
      </w:tr>
    </w:tbl>
    <w:p w:rsidR="00AC2C04" w:rsidRPr="00AC2C04" w:rsidRDefault="00AC2C04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1C4929" w:rsidRDefault="001C4929" w:rsidP="009D3CE9">
      <w:pPr>
        <w:spacing w:before="120"/>
        <w:jc w:val="both"/>
        <w:rPr>
          <w:b/>
        </w:rPr>
      </w:pPr>
    </w:p>
    <w:p w:rsidR="009837F0" w:rsidRDefault="001C4929" w:rsidP="009D3CE9">
      <w:pPr>
        <w:spacing w:before="120"/>
        <w:jc w:val="both"/>
        <w:rPr>
          <w:b/>
        </w:rPr>
      </w:pPr>
      <w:r>
        <w:t>C</w:t>
      </w:r>
      <w:r w:rsidR="009837F0">
        <w:t>hiede</w:t>
      </w:r>
      <w:r>
        <w:t xml:space="preserve">, inoltre, </w:t>
      </w:r>
      <w:r w:rsidR="009837F0">
        <w:t xml:space="preserve"> di partecipare alla selezione per l’individuazione di</w:t>
      </w:r>
      <w:r w:rsidR="00EB52F4">
        <w:t xml:space="preserve"> </w:t>
      </w:r>
      <w:r w:rsidR="00EB52F4" w:rsidRPr="001C4929">
        <w:rPr>
          <w:b/>
        </w:rPr>
        <w:t>(*)</w:t>
      </w:r>
    </w:p>
    <w:tbl>
      <w:tblPr>
        <w:tblW w:w="8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2480"/>
        <w:gridCol w:w="1984"/>
        <w:gridCol w:w="1984"/>
      </w:tblGrid>
      <w:tr w:rsidR="0044560A" w:rsidTr="00AC42E3">
        <w:tc>
          <w:tcPr>
            <w:tcW w:w="2518" w:type="dxa"/>
          </w:tcPr>
          <w:p w:rsidR="0044560A" w:rsidRDefault="0044560A" w:rsidP="006D4F89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TITOLO MODULO</w:t>
            </w:r>
          </w:p>
        </w:tc>
        <w:tc>
          <w:tcPr>
            <w:tcW w:w="2480" w:type="dxa"/>
          </w:tcPr>
          <w:p w:rsidR="0044560A" w:rsidRDefault="0044560A" w:rsidP="006D4F89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DURATA</w:t>
            </w:r>
          </w:p>
        </w:tc>
        <w:tc>
          <w:tcPr>
            <w:tcW w:w="1984" w:type="dxa"/>
          </w:tcPr>
          <w:p w:rsidR="0044560A" w:rsidRDefault="0044560A" w:rsidP="006D4F89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PROFESSIONALITA’ RICHIESTE</w:t>
            </w:r>
          </w:p>
        </w:tc>
        <w:tc>
          <w:tcPr>
            <w:tcW w:w="1984" w:type="dxa"/>
          </w:tcPr>
          <w:p w:rsidR="0044560A" w:rsidRDefault="0044560A" w:rsidP="006D4F89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PERIODO</w:t>
            </w:r>
          </w:p>
        </w:tc>
      </w:tr>
      <w:tr w:rsidR="0044560A" w:rsidTr="00AC42E3">
        <w:tc>
          <w:tcPr>
            <w:tcW w:w="2518" w:type="dxa"/>
          </w:tcPr>
          <w:p w:rsidR="0044560A" w:rsidRDefault="0044560A" w:rsidP="006D4F89">
            <w:pPr>
              <w:keepNext/>
              <w:keepLines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A KEY FOR EUROPE - CERTIFICAZIONE LINGUISTICA</w:t>
            </w:r>
          </w:p>
        </w:tc>
        <w:tc>
          <w:tcPr>
            <w:tcW w:w="2480" w:type="dxa"/>
          </w:tcPr>
          <w:p w:rsidR="0044560A" w:rsidRDefault="0044560A" w:rsidP="006D4F89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60 ORE</w:t>
            </w:r>
          </w:p>
        </w:tc>
        <w:tc>
          <w:tcPr>
            <w:tcW w:w="1984" w:type="dxa"/>
          </w:tcPr>
          <w:p w:rsidR="0044560A" w:rsidRDefault="00AC42E3" w:rsidP="006D4F89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 w:rsidR="0044560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Esperto </w:t>
            </w:r>
          </w:p>
          <w:p w:rsidR="00AC42E3" w:rsidRDefault="00AC42E3" w:rsidP="006D4F89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:rsidR="0044560A" w:rsidRDefault="00AC42E3" w:rsidP="006D4F89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>
              <w:rPr>
                <w:rFonts w:ascii="Courier New" w:eastAsia="Book Antiqua" w:hAnsi="Courier New" w:cs="Courier New"/>
                <w:b/>
                <w:sz w:val="28"/>
                <w:szCs w:val="28"/>
              </w:rPr>
              <w:t xml:space="preserve"> </w:t>
            </w:r>
            <w:r w:rsidR="0044560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Tutor</w:t>
            </w:r>
          </w:p>
        </w:tc>
        <w:tc>
          <w:tcPr>
            <w:tcW w:w="1984" w:type="dxa"/>
          </w:tcPr>
          <w:p w:rsidR="0044560A" w:rsidRDefault="0044560A" w:rsidP="006D4F89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ottobre 2018 -</w:t>
            </w:r>
          </w:p>
          <w:p w:rsidR="0044560A" w:rsidRDefault="0044560A" w:rsidP="006D4F89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luglio 2019 con possibilità di proroga per l’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a.s.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successivo</w:t>
            </w:r>
          </w:p>
        </w:tc>
      </w:tr>
    </w:tbl>
    <w:p w:rsidR="0044560A" w:rsidRDefault="0044560A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</w:rPr>
      </w:pPr>
    </w:p>
    <w:p w:rsidR="00EB52F4" w:rsidRDefault="0044560A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(</w:t>
      </w:r>
      <w:r w:rsidR="00EB52F4" w:rsidRPr="001C4929">
        <w:rPr>
          <w:rFonts w:ascii="Book Antiqua" w:hAnsi="Book Antiqua" w:cs="Book Antiqua"/>
          <w:b/>
        </w:rPr>
        <w:t>*) Indicare con una X i moduli e il profilo professionale per il quale intende partecipare</w:t>
      </w:r>
      <w:r w:rsidR="00EB52F4">
        <w:rPr>
          <w:rFonts w:ascii="Book Antiqua" w:hAnsi="Book Antiqua" w:cs="Book Antiqua"/>
        </w:rPr>
        <w:t xml:space="preserve">  </w:t>
      </w:r>
    </w:p>
    <w:p w:rsidR="0044560A" w:rsidRPr="00AC42E3" w:rsidRDefault="0044560A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  <w:bookmarkStart w:id="1" w:name="_GoBack"/>
      <w:bookmarkEnd w:id="1"/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AC42E3" w:rsidRDefault="00AC42E3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AC42E3" w:rsidRDefault="00AC42E3" w:rsidP="00AC42E3">
      <w:pPr>
        <w:rPr>
          <w:rFonts w:ascii="Book Antiqua" w:hAnsi="Book Antiqua" w:cs="Book Antiqua"/>
        </w:rPr>
        <w:sectPr w:rsidR="00AC42E3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>
        <w:rPr>
          <w:rFonts w:ascii="Book Antiqua" w:hAnsi="Book Antiqua" w:cs="Book Antiqua"/>
        </w:rPr>
        <w:t>irma_________________________</w:t>
      </w:r>
    </w:p>
    <w:p w:rsidR="00AC42E3" w:rsidRDefault="00AC42E3" w:rsidP="00AC42E3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Il/la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42E3" w:rsidRDefault="00AC42E3" w:rsidP="00AC42E3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1"/>
        <w:gridCol w:w="1843"/>
        <w:gridCol w:w="709"/>
        <w:gridCol w:w="851"/>
        <w:gridCol w:w="4073"/>
        <w:gridCol w:w="1362"/>
      </w:tblGrid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il titolo che da diritto al riconoscimento del punteggio (riportato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D7F5F">
              <w:rPr>
                <w:rFonts w:ascii="Calibri" w:eastAsia="Calibri" w:hAnsi="Calibri" w:cs="Arial"/>
              </w:rPr>
              <w:t>Laurea specialistica/magistrale – Laurea vecchio ordinamento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AC42E3" w:rsidRDefault="00AC42E3" w:rsidP="00AC42E3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Laurea triennale, Altra laurea, Diploma di specializzazione, Dottorato di ricerca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perfezionamento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TITOLO </w:t>
            </w:r>
            <w:proofErr w:type="spellStart"/>
            <w:r>
              <w:rPr>
                <w:rFonts w:ascii="Arial Narrow" w:hAnsi="Arial Narrow"/>
                <w:b/>
                <w:bCs/>
              </w:rPr>
              <w:t>DI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Titoli culturali coerenti con il profilo professionale richiesto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 titoli che da diritto al riconoscimento del punteggio (riportati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Superamento concorsi e abilitazioni attinenti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AC42E3" w:rsidRPr="00A101FE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Esperienza professionale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50 punti) coerente con il profilo richiesto</w:t>
            </w:r>
            <w:r w:rsidR="006D7F5F" w:rsidRPr="00A101F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(punti  x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attività in qualità di esperto e/o tutor in progetti PON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incarichi di referente, coordinamento di progetti all’interno di istituzioni attinenti con l’argomento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2058E">
              <w:rPr>
                <w:rFonts w:ascii="Arial Narrow" w:eastAsia="Calibri" w:hAnsi="Arial Narrow"/>
                <w:sz w:val="20"/>
                <w:szCs w:val="20"/>
              </w:rPr>
              <w:t>2  per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collaborazioni)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ESPERIENZA PROFESSIONALE 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AC42E3" w:rsidRPr="0052058E" w:rsidRDefault="00AC42E3" w:rsidP="00AC42E3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sectPr w:rsidR="00AC42E3" w:rsidRPr="0052058E" w:rsidSect="00AC42E3">
      <w:footerReference w:type="even" r:id="rId10"/>
      <w:footerReference w:type="default" r:id="rId11"/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E3" w:rsidRDefault="00AC42E3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42E3" w:rsidRDefault="00AC42E3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8"/>
      <w:docPartObj>
        <w:docPartGallery w:val="Page Numbers (Bottom of Page)"/>
        <w:docPartUnique/>
      </w:docPartObj>
    </w:sdtPr>
    <w:sdtContent>
      <w:p w:rsidR="00AC42E3" w:rsidRDefault="00AC42E3">
        <w:pPr>
          <w:pStyle w:val="Pidipagina"/>
        </w:pPr>
        <w:fldSimple w:instr=" PAGE   \* MERGEFORMAT ">
          <w:r w:rsidR="000F73CC">
            <w:rPr>
              <w:noProof/>
            </w:rPr>
            <w:t>2</w:t>
          </w:r>
        </w:fldSimple>
      </w:p>
    </w:sdtContent>
  </w:sdt>
  <w:p w:rsidR="00AC42E3" w:rsidRDefault="00AC42E3" w:rsidP="002B07A4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4A03E8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4A03E8" w:rsidP="002B07A4">
    <w:pPr>
      <w:pStyle w:val="Pidipagina"/>
      <w:ind w:right="360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5121" type="#_x0000_t65" style="position:absolute;margin-left:538.8pt;margin-top:789.35pt;width:29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<v:textbox>
            <w:txbxContent>
              <w:p w:rsidR="00DF5AE8" w:rsidRDefault="004A03E8">
                <w:pPr>
                  <w:jc w:val="center"/>
                </w:pPr>
                <w:r w:rsidRPr="004A03E8">
                  <w:fldChar w:fldCharType="begin"/>
                </w:r>
                <w:r w:rsidR="0044560A">
                  <w:instrText xml:space="preserve"> PAGE    \* MERGEFORMAT </w:instrText>
                </w:r>
                <w:r w:rsidRPr="004A03E8">
                  <w:fldChar w:fldCharType="separate"/>
                </w:r>
                <w:r w:rsidR="000F73CC" w:rsidRPr="000F73CC">
                  <w:rPr>
                    <w:noProof/>
                    <w:sz w:val="16"/>
                    <w:szCs w:val="16"/>
                  </w:rPr>
                  <w:t>3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0394646"/>
    <w:multiLevelType w:val="multilevel"/>
    <w:tmpl w:val="69E4B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6"/>
  </w:num>
  <w:num w:numId="13">
    <w:abstractNumId w:val="13"/>
  </w:num>
  <w:num w:numId="14">
    <w:abstractNumId w:val="31"/>
  </w:num>
  <w:num w:numId="15">
    <w:abstractNumId w:val="9"/>
  </w:num>
  <w:num w:numId="16">
    <w:abstractNumId w:val="34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40"/>
  </w:num>
  <w:num w:numId="24">
    <w:abstractNumId w:val="2"/>
  </w:num>
  <w:num w:numId="25">
    <w:abstractNumId w:val="38"/>
  </w:num>
  <w:num w:numId="26">
    <w:abstractNumId w:val="1"/>
  </w:num>
  <w:num w:numId="27">
    <w:abstractNumId w:val="37"/>
  </w:num>
  <w:num w:numId="28">
    <w:abstractNumId w:val="32"/>
  </w:num>
  <w:num w:numId="29">
    <w:abstractNumId w:val="23"/>
  </w:num>
  <w:num w:numId="30">
    <w:abstractNumId w:val="12"/>
  </w:num>
  <w:num w:numId="31">
    <w:abstractNumId w:val="41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5"/>
  </w:num>
  <w:num w:numId="39">
    <w:abstractNumId w:val="22"/>
  </w:num>
  <w:num w:numId="40">
    <w:abstractNumId w:val="16"/>
  </w:num>
  <w:num w:numId="41">
    <w:abstractNumId w:val="28"/>
  </w:num>
  <w:num w:numId="42">
    <w:abstractNumId w:val="42"/>
  </w:num>
  <w:num w:numId="43">
    <w:abstractNumId w:val="3"/>
  </w:num>
  <w:num w:numId="44">
    <w:abstractNumId w:val="20"/>
  </w:num>
  <w:num w:numId="45">
    <w:abstractNumId w:val="44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0F73CC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0AE0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3616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560A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03E8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436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D6024"/>
    <w:rsid w:val="006D7F5F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C42E3"/>
    <w:rsid w:val="00AD0415"/>
    <w:rsid w:val="00AD6323"/>
    <w:rsid w:val="00AE220A"/>
    <w:rsid w:val="00B1688B"/>
    <w:rsid w:val="00B20C5F"/>
    <w:rsid w:val="00B24C1B"/>
    <w:rsid w:val="00B30101"/>
    <w:rsid w:val="00B33473"/>
    <w:rsid w:val="00B45235"/>
    <w:rsid w:val="00B53034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27C41-1CFE-4987-AA14-38E3DBB6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7</TotalTime>
  <Pages>4</Pages>
  <Words>1021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4</cp:revision>
  <cp:lastPrinted>2014-06-17T10:11:00Z</cp:lastPrinted>
  <dcterms:created xsi:type="dcterms:W3CDTF">2018-09-26T07:20:00Z</dcterms:created>
  <dcterms:modified xsi:type="dcterms:W3CDTF">2018-09-26T07:27:00Z</dcterms:modified>
</cp:coreProperties>
</file>